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274" w:type="dxa"/>
        <w:tblLook w:val="04A0" w:firstRow="1" w:lastRow="0" w:firstColumn="1" w:lastColumn="0" w:noHBand="0" w:noVBand="1"/>
      </w:tblPr>
      <w:tblGrid>
        <w:gridCol w:w="13274"/>
      </w:tblGrid>
      <w:tr w:rsidR="00CB4A95" w14:paraId="28363606" w14:textId="77777777" w:rsidTr="005C76BA">
        <w:trPr>
          <w:trHeight w:val="676"/>
        </w:trPr>
        <w:tc>
          <w:tcPr>
            <w:tcW w:w="13274" w:type="dxa"/>
          </w:tcPr>
          <w:p w14:paraId="48D34298" w14:textId="77777777" w:rsidR="00CB4A95" w:rsidRDefault="00CB4A95" w:rsidP="006539DC">
            <w:pPr>
              <w:pStyle w:val="Encabezado"/>
              <w:tabs>
                <w:tab w:val="left" w:pos="2925"/>
              </w:tabs>
              <w:rPr>
                <w:b/>
                <w:bCs/>
                <w:sz w:val="20"/>
                <w:szCs w:val="20"/>
                <w:lang w:val="pt-BR"/>
              </w:rPr>
            </w:pPr>
            <w:r w:rsidRPr="00964DF0">
              <w:rPr>
                <w:b/>
                <w:bCs/>
                <w:sz w:val="20"/>
                <w:szCs w:val="20"/>
                <w:lang w:val="pt-BR"/>
              </w:rPr>
              <w:t xml:space="preserve">Objetivo </w:t>
            </w:r>
            <w:r>
              <w:rPr>
                <w:b/>
                <w:bCs/>
                <w:sz w:val="20"/>
                <w:szCs w:val="20"/>
                <w:lang w:val="pt-BR"/>
              </w:rPr>
              <w:t>General:</w:t>
            </w:r>
          </w:p>
          <w:p w14:paraId="6BAE94B0" w14:textId="77777777" w:rsidR="00CB4A95" w:rsidRDefault="00CB4A95" w:rsidP="006539DC">
            <w:pPr>
              <w:pStyle w:val="Encabezado"/>
              <w:tabs>
                <w:tab w:val="left" w:pos="2925"/>
              </w:tabs>
              <w:rPr>
                <w:b/>
                <w:bCs/>
                <w:sz w:val="20"/>
                <w:szCs w:val="20"/>
                <w:lang w:val="pt-BR"/>
              </w:rPr>
            </w:pPr>
          </w:p>
          <w:p w14:paraId="238B0B1E" w14:textId="77777777" w:rsidR="00CB4A95" w:rsidRDefault="00CB4A95" w:rsidP="006539DC">
            <w:pPr>
              <w:pStyle w:val="Encabezado"/>
              <w:tabs>
                <w:tab w:val="left" w:pos="2925"/>
              </w:tabs>
              <w:rPr>
                <w:sz w:val="22"/>
                <w:szCs w:val="22"/>
              </w:rPr>
            </w:pPr>
          </w:p>
        </w:tc>
      </w:tr>
      <w:tr w:rsidR="002C2552" w14:paraId="746A9F0B" w14:textId="77777777" w:rsidTr="005C76BA">
        <w:trPr>
          <w:trHeight w:val="460"/>
        </w:trPr>
        <w:tc>
          <w:tcPr>
            <w:tcW w:w="13274" w:type="dxa"/>
          </w:tcPr>
          <w:p w14:paraId="42C33987" w14:textId="77777777" w:rsidR="002C2552" w:rsidRDefault="002C2552" w:rsidP="006539DC">
            <w:pPr>
              <w:pStyle w:val="Encabezado"/>
              <w:tabs>
                <w:tab w:val="left" w:pos="2925"/>
              </w:tabs>
              <w:rPr>
                <w:b/>
                <w:bCs/>
                <w:sz w:val="20"/>
                <w:szCs w:val="20"/>
                <w:lang w:val="pt-BR"/>
              </w:rPr>
            </w:pPr>
            <w:r w:rsidRPr="00964DF0">
              <w:rPr>
                <w:b/>
                <w:bCs/>
                <w:sz w:val="20"/>
                <w:szCs w:val="20"/>
                <w:lang w:val="pt-BR"/>
              </w:rPr>
              <w:t>Alcance:</w:t>
            </w:r>
          </w:p>
          <w:p w14:paraId="5682D678" w14:textId="77777777" w:rsidR="002C2552" w:rsidRDefault="002C2552" w:rsidP="006539DC">
            <w:pPr>
              <w:pStyle w:val="Encabezado"/>
              <w:tabs>
                <w:tab w:val="left" w:pos="2925"/>
              </w:tabs>
              <w:rPr>
                <w:sz w:val="22"/>
                <w:szCs w:val="22"/>
              </w:rPr>
            </w:pPr>
          </w:p>
        </w:tc>
      </w:tr>
      <w:tr w:rsidR="0016424E" w:rsidRPr="0016424E" w14:paraId="0BB12568" w14:textId="77777777" w:rsidTr="005C76BA">
        <w:trPr>
          <w:trHeight w:val="470"/>
        </w:trPr>
        <w:tc>
          <w:tcPr>
            <w:tcW w:w="13274" w:type="dxa"/>
          </w:tcPr>
          <w:p w14:paraId="17254412" w14:textId="5914F1AD" w:rsidR="002C2552" w:rsidRPr="0016424E" w:rsidRDefault="006427AC" w:rsidP="006427AC">
            <w:pPr>
              <w:tabs>
                <w:tab w:val="left" w:pos="2217"/>
                <w:tab w:val="left" w:pos="4425"/>
                <w:tab w:val="left" w:pos="6027"/>
                <w:tab w:val="left" w:pos="7573"/>
                <w:tab w:val="left" w:pos="9045"/>
                <w:tab w:val="left" w:pos="10934"/>
                <w:tab w:val="left" w:pos="12228"/>
              </w:tabs>
              <w:rPr>
                <w:color w:val="000000" w:themeColor="text1"/>
              </w:rPr>
            </w:pPr>
            <w:r w:rsidRPr="0016424E">
              <w:rPr>
                <w:b/>
                <w:color w:val="000000" w:themeColor="text1"/>
                <w:sz w:val="20"/>
                <w:szCs w:val="20"/>
                <w:lang w:val="pt-BR"/>
              </w:rPr>
              <w:t>Métodos</w:t>
            </w:r>
            <w:r w:rsidR="00095ACC" w:rsidRPr="0016424E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 de Auditoria</w:t>
            </w:r>
            <w:r w:rsidR="00095ACC" w:rsidRPr="0016424E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>:</w:t>
            </w:r>
          </w:p>
        </w:tc>
      </w:tr>
      <w:tr w:rsidR="002C2552" w14:paraId="7F62080C" w14:textId="77777777" w:rsidTr="005C76BA">
        <w:trPr>
          <w:trHeight w:val="419"/>
        </w:trPr>
        <w:tc>
          <w:tcPr>
            <w:tcW w:w="13274" w:type="dxa"/>
          </w:tcPr>
          <w:p w14:paraId="03917C81" w14:textId="72525DD6" w:rsidR="002C2552" w:rsidRDefault="002C2552" w:rsidP="006427AC">
            <w:pPr>
              <w:pStyle w:val="Encabezado"/>
              <w:tabs>
                <w:tab w:val="left" w:pos="2925"/>
              </w:tabs>
              <w:rPr>
                <w:sz w:val="22"/>
                <w:szCs w:val="22"/>
              </w:rPr>
            </w:pPr>
            <w:r w:rsidRPr="00964DF0">
              <w:rPr>
                <w:b/>
                <w:bCs/>
                <w:sz w:val="20"/>
                <w:szCs w:val="20"/>
                <w:lang w:val="es-ES"/>
              </w:rPr>
              <w:t>Vigencia:</w:t>
            </w:r>
          </w:p>
        </w:tc>
      </w:tr>
      <w:tr w:rsidR="0016424E" w:rsidRPr="0016424E" w14:paraId="117BA5F1" w14:textId="77777777" w:rsidTr="005C76BA">
        <w:trPr>
          <w:trHeight w:val="411"/>
        </w:trPr>
        <w:tc>
          <w:tcPr>
            <w:tcW w:w="13274" w:type="dxa"/>
            <w:vAlign w:val="center"/>
          </w:tcPr>
          <w:p w14:paraId="2DD2F7DD" w14:textId="1D20963B" w:rsidR="002C2552" w:rsidRPr="006A3C04" w:rsidRDefault="002C2552" w:rsidP="006539DC">
            <w:pPr>
              <w:pStyle w:val="Encabezado"/>
              <w:tabs>
                <w:tab w:val="left" w:pos="2925"/>
              </w:tabs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Fecha del Ciclo de Auditoria </w:t>
            </w:r>
            <w:r w:rsidR="006427AC" w:rsidRPr="0016424E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Interna: _</w:t>
            </w:r>
            <w:r w:rsidRPr="0016424E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_______ al _________</w:t>
            </w:r>
          </w:p>
        </w:tc>
      </w:tr>
    </w:tbl>
    <w:p w14:paraId="4F99BB0F" w14:textId="77777777" w:rsidR="004A5899" w:rsidRPr="00964DF0" w:rsidRDefault="004A5899" w:rsidP="006539DC">
      <w:pPr>
        <w:pStyle w:val="Encabezado"/>
        <w:tabs>
          <w:tab w:val="left" w:pos="2925"/>
        </w:tabs>
        <w:rPr>
          <w:b/>
          <w:bCs/>
          <w:color w:val="FF0000"/>
          <w:sz w:val="20"/>
          <w:szCs w:val="20"/>
          <w:lang w:val="pt-BR"/>
        </w:rPr>
      </w:pPr>
      <w:r w:rsidRPr="00964DF0">
        <w:rPr>
          <w:sz w:val="22"/>
          <w:szCs w:val="22"/>
        </w:rPr>
        <w:tab/>
      </w:r>
      <w:r w:rsidRPr="00964DF0">
        <w:rPr>
          <w:sz w:val="22"/>
          <w:szCs w:val="22"/>
        </w:rPr>
        <w:tab/>
      </w:r>
      <w:r w:rsidR="0020169D" w:rsidRPr="003B3B8A">
        <w:rPr>
          <w:lang w:val="es-CO"/>
        </w:rPr>
        <w:t xml:space="preserve"> </w:t>
      </w:r>
    </w:p>
    <w:tbl>
      <w:tblPr>
        <w:tblW w:w="13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796"/>
        <w:gridCol w:w="1437"/>
        <w:gridCol w:w="1437"/>
        <w:gridCol w:w="1617"/>
        <w:gridCol w:w="1754"/>
        <w:gridCol w:w="1543"/>
        <w:gridCol w:w="2191"/>
      </w:tblGrid>
      <w:tr w:rsidR="0016424E" w:rsidRPr="0016424E" w14:paraId="0CC06BC4" w14:textId="77777777" w:rsidTr="005C76BA">
        <w:trPr>
          <w:trHeight w:val="519"/>
        </w:trPr>
        <w:tc>
          <w:tcPr>
            <w:tcW w:w="1511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57AA043E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PROCESO</w:t>
            </w:r>
          </w:p>
        </w:tc>
        <w:tc>
          <w:tcPr>
            <w:tcW w:w="1796" w:type="dxa"/>
            <w:vMerge w:val="restart"/>
            <w:shd w:val="clear" w:color="auto" w:fill="D0CECE" w:themeFill="background2" w:themeFillShade="E6"/>
            <w:vAlign w:val="center"/>
          </w:tcPr>
          <w:p w14:paraId="3071978A" w14:textId="77777777" w:rsidR="004A5899" w:rsidRPr="0016424E" w:rsidRDefault="00EB7E26" w:rsidP="002C255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DEPENDENCIA</w:t>
            </w:r>
            <w:r w:rsidR="0040615C"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A AUDITAR</w:t>
            </w:r>
            <w:r w:rsidR="002C2552" w:rsidRPr="0016424E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1437" w:type="dxa"/>
            <w:vMerge w:val="restart"/>
            <w:shd w:val="clear" w:color="auto" w:fill="D0CECE" w:themeFill="background2" w:themeFillShade="E6"/>
            <w:vAlign w:val="center"/>
          </w:tcPr>
          <w:p w14:paraId="10CF5AE2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NORMA Y</w:t>
            </w:r>
            <w:r w:rsidR="002C2552"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/O</w:t>
            </w: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REQUISITO </w:t>
            </w:r>
          </w:p>
        </w:tc>
        <w:tc>
          <w:tcPr>
            <w:tcW w:w="1437" w:type="dxa"/>
            <w:vMerge w:val="restart"/>
            <w:shd w:val="clear" w:color="auto" w:fill="D0CECE" w:themeFill="background2" w:themeFillShade="E6"/>
            <w:vAlign w:val="center"/>
          </w:tcPr>
          <w:p w14:paraId="7DDE4A18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EQUIPO AUDITOR</w:t>
            </w:r>
          </w:p>
        </w:tc>
        <w:tc>
          <w:tcPr>
            <w:tcW w:w="1617" w:type="dxa"/>
            <w:vMerge w:val="restart"/>
            <w:shd w:val="clear" w:color="auto" w:fill="D0CECE" w:themeFill="background2" w:themeFillShade="E6"/>
            <w:vAlign w:val="center"/>
          </w:tcPr>
          <w:p w14:paraId="53CD6B2F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FECHA Y HORA DE INICIO</w:t>
            </w:r>
          </w:p>
          <w:p w14:paraId="0A95DCA5" w14:textId="204DB8F1" w:rsidR="004A5899" w:rsidRPr="0016424E" w:rsidRDefault="004A5899" w:rsidP="00964DF0">
            <w:pPr>
              <w:jc w:val="center"/>
              <w:rPr>
                <w:b/>
                <w:bCs/>
                <w:strike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vMerge w:val="restart"/>
            <w:shd w:val="clear" w:color="auto" w:fill="D0CECE" w:themeFill="background2" w:themeFillShade="E6"/>
            <w:vAlign w:val="center"/>
          </w:tcPr>
          <w:p w14:paraId="323E4F01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FECHA Y HORA TERMINACIÓN</w:t>
            </w:r>
          </w:p>
          <w:p w14:paraId="1B69A186" w14:textId="69506FC4" w:rsidR="004A5899" w:rsidRPr="0016424E" w:rsidRDefault="004A5899" w:rsidP="00964DF0">
            <w:pPr>
              <w:jc w:val="center"/>
              <w:rPr>
                <w:b/>
                <w:bCs/>
                <w:strike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vMerge w:val="restart"/>
            <w:shd w:val="clear" w:color="auto" w:fill="D0CECE" w:themeFill="background2" w:themeFillShade="E6"/>
            <w:vAlign w:val="center"/>
          </w:tcPr>
          <w:p w14:paraId="3E664215" w14:textId="4DDCA584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DURACIÓN </w:t>
            </w:r>
          </w:p>
        </w:tc>
        <w:tc>
          <w:tcPr>
            <w:tcW w:w="2191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74020681" w14:textId="77777777" w:rsidR="004A5899" w:rsidRPr="0016424E" w:rsidRDefault="0040615C" w:rsidP="00964D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6424E"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  <w:t>OBSERVACIONES</w:t>
            </w:r>
          </w:p>
        </w:tc>
      </w:tr>
      <w:tr w:rsidR="004A5899" w:rsidRPr="0048335F" w14:paraId="4EFB9E16" w14:textId="77777777" w:rsidTr="005C76BA">
        <w:trPr>
          <w:trHeight w:val="259"/>
        </w:trPr>
        <w:tc>
          <w:tcPr>
            <w:tcW w:w="1511" w:type="dxa"/>
            <w:vMerge/>
            <w:shd w:val="clear" w:color="auto" w:fill="D0CECE" w:themeFill="background2" w:themeFillShade="E6"/>
            <w:vAlign w:val="center"/>
          </w:tcPr>
          <w:p w14:paraId="4CF2FD11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vMerge/>
            <w:shd w:val="clear" w:color="auto" w:fill="D0CECE" w:themeFill="background2" w:themeFillShade="E6"/>
            <w:vAlign w:val="center"/>
          </w:tcPr>
          <w:p w14:paraId="20E35E3A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vMerge/>
            <w:shd w:val="clear" w:color="auto" w:fill="D0CECE" w:themeFill="background2" w:themeFillShade="E6"/>
            <w:vAlign w:val="center"/>
          </w:tcPr>
          <w:p w14:paraId="4DA2A3DF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vMerge/>
            <w:shd w:val="clear" w:color="auto" w:fill="D0CECE" w:themeFill="background2" w:themeFillShade="E6"/>
            <w:vAlign w:val="center"/>
          </w:tcPr>
          <w:p w14:paraId="737582D1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vMerge/>
            <w:shd w:val="clear" w:color="auto" w:fill="D0CECE" w:themeFill="background2" w:themeFillShade="E6"/>
            <w:vAlign w:val="center"/>
          </w:tcPr>
          <w:p w14:paraId="7E287FD6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vMerge/>
            <w:shd w:val="clear" w:color="auto" w:fill="D0CECE" w:themeFill="background2" w:themeFillShade="E6"/>
            <w:vAlign w:val="center"/>
          </w:tcPr>
          <w:p w14:paraId="72BD34F1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vMerge/>
            <w:shd w:val="clear" w:color="auto" w:fill="D0CECE" w:themeFill="background2" w:themeFillShade="E6"/>
            <w:vAlign w:val="center"/>
          </w:tcPr>
          <w:p w14:paraId="5FA4F9A9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vMerge/>
            <w:shd w:val="clear" w:color="auto" w:fill="D0CECE" w:themeFill="background2" w:themeFillShade="E6"/>
            <w:vAlign w:val="center"/>
          </w:tcPr>
          <w:p w14:paraId="570AA8D3" w14:textId="77777777" w:rsidR="004A5899" w:rsidRPr="0048335F" w:rsidRDefault="004A5899" w:rsidP="00964DF0">
            <w:pPr>
              <w:rPr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</w:tr>
      <w:tr w:rsidR="004A5899" w:rsidRPr="0048335F" w14:paraId="4C27A858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25ECA05D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01D0D89F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412EE27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5473653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37FBC4B3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50B5E9DB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DD966CC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4849A40F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</w:tr>
      <w:tr w:rsidR="004A5899" w:rsidRPr="0048335F" w14:paraId="11652A82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28720A18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39F9F131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4A6C0AA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C3A07C2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69487AAF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1C978A48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CA0A58C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39FBF14F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</w:tr>
      <w:tr w:rsidR="004A5899" w:rsidRPr="0048335F" w14:paraId="7EEB7370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711C89A7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6ED9AFFF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041ABDE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26B4295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47E62D4A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64643D95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49B64D4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087801D8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</w:tr>
      <w:tr w:rsidR="006427AC" w:rsidRPr="0048335F" w14:paraId="68DFEB81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35121944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26026AA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DB7FCE3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66D3B9F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7953495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020EE83D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0F010C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64C15B7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</w:tr>
      <w:tr w:rsidR="006427AC" w:rsidRPr="0048335F" w14:paraId="00549E43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715AA1E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3D032125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C1B61A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17F36D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8689049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2E73E563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2F33D408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7259F68E" w14:textId="77777777" w:rsidR="006427AC" w:rsidRPr="0048335F" w:rsidRDefault="006427AC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</w:tr>
      <w:tr w:rsidR="004A5899" w:rsidRPr="0048335F" w14:paraId="72E88AB8" w14:textId="77777777" w:rsidTr="005C76BA">
        <w:trPr>
          <w:trHeight w:val="232"/>
        </w:trPr>
        <w:tc>
          <w:tcPr>
            <w:tcW w:w="1511" w:type="dxa"/>
            <w:shd w:val="clear" w:color="auto" w:fill="auto"/>
            <w:noWrap/>
            <w:vAlign w:val="bottom"/>
          </w:tcPr>
          <w:p w14:paraId="5E6D1347" w14:textId="55C11BBB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9896F33" w14:textId="278FE140" w:rsidR="004A5899" w:rsidRPr="00DE7B06" w:rsidRDefault="004A5899" w:rsidP="00964DF0">
            <w:pPr>
              <w:rPr>
                <w:strike/>
                <w:color w:val="C0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87BBA4A" w14:textId="6537C510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DA67CA7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708EF5C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7CD343FB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FE3F0CA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769951EB" w14:textId="77777777" w:rsidR="004A5899" w:rsidRPr="0048335F" w:rsidRDefault="004A5899" w:rsidP="00964DF0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</w:tr>
      <w:tr w:rsidR="00CB4A95" w:rsidRPr="0048335F" w14:paraId="4F91E108" w14:textId="77777777" w:rsidTr="005C76BA">
        <w:trPr>
          <w:trHeight w:val="232"/>
        </w:trPr>
        <w:tc>
          <w:tcPr>
            <w:tcW w:w="1511" w:type="dxa"/>
            <w:shd w:val="clear" w:color="auto" w:fill="auto"/>
            <w:noWrap/>
            <w:vAlign w:val="bottom"/>
          </w:tcPr>
          <w:p w14:paraId="5E1EB9D7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5BCC56D4" w14:textId="77777777" w:rsidR="00CB4A95" w:rsidRPr="0048335F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92BE82B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4769BB4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45401950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4717F27F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CBEC335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3D53B6A0" w14:textId="77777777" w:rsidR="00CB4A95" w:rsidRPr="0048335F" w:rsidRDefault="00CB4A95" w:rsidP="00964DF0">
            <w:pPr>
              <w:rPr>
                <w:color w:val="FF0000"/>
                <w:sz w:val="16"/>
                <w:szCs w:val="16"/>
                <w:lang w:val="es-ES"/>
              </w:rPr>
            </w:pPr>
          </w:p>
        </w:tc>
      </w:tr>
    </w:tbl>
    <w:p w14:paraId="2A72BFA2" w14:textId="77777777" w:rsidR="00EB7E26" w:rsidRDefault="00EB7E26" w:rsidP="00484499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jc w:val="center"/>
        <w:rPr>
          <w:b/>
          <w:sz w:val="20"/>
          <w:szCs w:val="20"/>
          <w:lang w:val="pt-BR"/>
        </w:rPr>
      </w:pPr>
    </w:p>
    <w:tbl>
      <w:tblPr>
        <w:tblStyle w:val="Tablaconcuadrcula"/>
        <w:tblW w:w="13274" w:type="dxa"/>
        <w:tblLook w:val="04A0" w:firstRow="1" w:lastRow="0" w:firstColumn="1" w:lastColumn="0" w:noHBand="0" w:noVBand="1"/>
      </w:tblPr>
      <w:tblGrid>
        <w:gridCol w:w="13274"/>
      </w:tblGrid>
      <w:tr w:rsidR="0016424E" w:rsidRPr="0016424E" w14:paraId="66ADCD76" w14:textId="77777777" w:rsidTr="005C76BA">
        <w:trPr>
          <w:trHeight w:val="826"/>
        </w:trPr>
        <w:tc>
          <w:tcPr>
            <w:tcW w:w="13274" w:type="dxa"/>
          </w:tcPr>
          <w:p w14:paraId="0F2E6785" w14:textId="77777777" w:rsidR="002C2552" w:rsidRPr="0016424E" w:rsidRDefault="002C2552" w:rsidP="002C2552">
            <w:pPr>
              <w:tabs>
                <w:tab w:val="left" w:pos="1215"/>
              </w:tabs>
              <w:rPr>
                <w:color w:val="000000" w:themeColor="text1"/>
                <w:sz w:val="18"/>
                <w:szCs w:val="18"/>
              </w:rPr>
            </w:pPr>
          </w:p>
          <w:p w14:paraId="02461F9A" w14:textId="77777777" w:rsidR="002C2552" w:rsidRPr="0016424E" w:rsidRDefault="002C2552" w:rsidP="002C2552">
            <w:pPr>
              <w:tabs>
                <w:tab w:val="left" w:pos="1215"/>
              </w:tabs>
              <w:rPr>
                <w:color w:val="000000" w:themeColor="text1"/>
              </w:rPr>
            </w:pPr>
            <w:r w:rsidRPr="0016424E">
              <w:rPr>
                <w:color w:val="000000" w:themeColor="text1"/>
              </w:rPr>
              <w:t>ELABORADO POR: ______________________________Firma: ______________________________</w:t>
            </w:r>
          </w:p>
          <w:p w14:paraId="573718F5" w14:textId="77777777" w:rsidR="002C2552" w:rsidRPr="0016424E" w:rsidRDefault="002C2552" w:rsidP="002C2552">
            <w:pPr>
              <w:tabs>
                <w:tab w:val="left" w:pos="1215"/>
              </w:tabs>
              <w:rPr>
                <w:color w:val="000000" w:themeColor="text1"/>
              </w:rPr>
            </w:pPr>
          </w:p>
          <w:p w14:paraId="77C549D1" w14:textId="77777777" w:rsidR="002C2552" w:rsidRPr="0016424E" w:rsidRDefault="002C2552" w:rsidP="0008072A">
            <w:pPr>
              <w:pStyle w:val="Encabezado"/>
              <w:tabs>
                <w:tab w:val="left" w:pos="2925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6424E" w:rsidRPr="0016424E" w14:paraId="68595F57" w14:textId="77777777" w:rsidTr="005C76BA">
        <w:trPr>
          <w:trHeight w:val="1123"/>
        </w:trPr>
        <w:tc>
          <w:tcPr>
            <w:tcW w:w="13274" w:type="dxa"/>
          </w:tcPr>
          <w:p w14:paraId="34B00F7E" w14:textId="77777777" w:rsidR="002C2552" w:rsidRPr="0016424E" w:rsidRDefault="002C2552" w:rsidP="002C2552">
            <w:pPr>
              <w:tabs>
                <w:tab w:val="left" w:pos="1215"/>
              </w:tabs>
              <w:rPr>
                <w:color w:val="000000" w:themeColor="text1"/>
                <w:sz w:val="16"/>
                <w:szCs w:val="16"/>
              </w:rPr>
            </w:pPr>
          </w:p>
          <w:p w14:paraId="614F36A1" w14:textId="77777777" w:rsidR="002C2552" w:rsidRPr="0016424E" w:rsidRDefault="002C2552" w:rsidP="002C2552">
            <w:pPr>
              <w:tabs>
                <w:tab w:val="left" w:pos="1215"/>
              </w:tabs>
              <w:rPr>
                <w:color w:val="000000" w:themeColor="text1"/>
              </w:rPr>
            </w:pPr>
            <w:r w:rsidRPr="0016424E">
              <w:rPr>
                <w:color w:val="000000" w:themeColor="text1"/>
              </w:rPr>
              <w:t>APROBADO: ___________________________________ Firma: ______________________________</w:t>
            </w:r>
          </w:p>
          <w:p w14:paraId="0D148C5C" w14:textId="7C5EF8C6" w:rsidR="002C2552" w:rsidRPr="0016424E" w:rsidRDefault="002C2552" w:rsidP="006427AC">
            <w:pPr>
              <w:tabs>
                <w:tab w:val="left" w:pos="1215"/>
              </w:tabs>
              <w:rPr>
                <w:color w:val="000000" w:themeColor="text1"/>
              </w:rPr>
            </w:pPr>
            <w:r w:rsidRPr="0016424E">
              <w:rPr>
                <w:color w:val="000000" w:themeColor="text1"/>
              </w:rPr>
              <w:t xml:space="preserve">                                                                                                             Administrador de Auditoría</w:t>
            </w:r>
          </w:p>
        </w:tc>
      </w:tr>
    </w:tbl>
    <w:p w14:paraId="56949987" w14:textId="77777777" w:rsidR="00CB4A95" w:rsidRDefault="00CB4A95" w:rsidP="006427AC">
      <w:pPr>
        <w:tabs>
          <w:tab w:val="left" w:pos="1215"/>
        </w:tabs>
      </w:pPr>
      <w:bookmarkStart w:id="0" w:name="_GoBack"/>
      <w:bookmarkEnd w:id="0"/>
    </w:p>
    <w:sectPr w:rsidR="00CB4A95" w:rsidSect="006427AC">
      <w:headerReference w:type="default" r:id="rId8"/>
      <w:pgSz w:w="15842" w:h="12242" w:orient="landscape" w:code="1"/>
      <w:pgMar w:top="1134" w:right="1134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129C" w14:textId="77777777" w:rsidR="00B42C64" w:rsidRDefault="00B42C64">
      <w:r>
        <w:separator/>
      </w:r>
    </w:p>
  </w:endnote>
  <w:endnote w:type="continuationSeparator" w:id="0">
    <w:p w14:paraId="288BDB0D" w14:textId="77777777" w:rsidR="00B42C64" w:rsidRDefault="00B4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6DAC" w14:textId="77777777" w:rsidR="00B42C64" w:rsidRDefault="00B42C64">
      <w:r>
        <w:separator/>
      </w:r>
    </w:p>
  </w:footnote>
  <w:footnote w:type="continuationSeparator" w:id="0">
    <w:p w14:paraId="05E0A0C9" w14:textId="77777777" w:rsidR="00B42C64" w:rsidRDefault="00B4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23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82"/>
      <w:gridCol w:w="6978"/>
      <w:gridCol w:w="3170"/>
    </w:tblGrid>
    <w:tr w:rsidR="00835443" w14:paraId="7E4793B6" w14:textId="77777777" w:rsidTr="006427AC">
      <w:trPr>
        <w:trHeight w:hRule="exact" w:val="714"/>
        <w:jc w:val="center"/>
      </w:trPr>
      <w:tc>
        <w:tcPr>
          <w:tcW w:w="308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E7EB57" w14:textId="7ADD4252" w:rsidR="00835443" w:rsidRDefault="00835443" w:rsidP="00835443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</w:rPr>
          </w:pPr>
        </w:p>
        <w:p w14:paraId="15463396" w14:textId="67575C9A" w:rsidR="00502F2B" w:rsidRPr="00835443" w:rsidRDefault="0008423D" w:rsidP="00835443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</w:rPr>
          </w:pPr>
          <w:r>
            <w:rPr>
              <w:noProof/>
              <w:lang w:eastAsia="es-CO"/>
            </w:rPr>
            <w:drawing>
              <wp:inline distT="0" distB="0" distL="0" distR="0" wp14:anchorId="1D887FC7" wp14:editId="189AA420">
                <wp:extent cx="1362075" cy="838200"/>
                <wp:effectExtent l="0" t="0" r="9525" b="0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3C3B1A" w14:textId="77777777" w:rsidR="00835443" w:rsidRPr="00835443" w:rsidRDefault="00835443" w:rsidP="00835443">
          <w:pPr>
            <w:pStyle w:val="TableParagraph"/>
            <w:rPr>
              <w:rFonts w:ascii="Arial" w:eastAsia="Arial" w:hAnsi="Arial" w:cs="Arial"/>
              <w:b/>
              <w:bCs/>
              <w:i/>
            </w:rPr>
          </w:pPr>
        </w:p>
        <w:p w14:paraId="25B42DC3" w14:textId="77777777" w:rsidR="00835443" w:rsidRPr="00835443" w:rsidRDefault="00835443" w:rsidP="00835443">
          <w:pPr>
            <w:pStyle w:val="TableParagraph"/>
            <w:spacing w:before="11"/>
            <w:rPr>
              <w:rFonts w:ascii="Arial" w:eastAsia="Arial" w:hAnsi="Arial" w:cs="Arial"/>
              <w:b/>
              <w:bCs/>
              <w:i/>
            </w:rPr>
          </w:pPr>
        </w:p>
      </w:tc>
      <w:tc>
        <w:tcPr>
          <w:tcW w:w="697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4C591A" w14:textId="77777777" w:rsidR="00835443" w:rsidRPr="00835443" w:rsidRDefault="00835443" w:rsidP="00835443">
          <w:pPr>
            <w:pStyle w:val="TableParagraph"/>
            <w:spacing w:before="40"/>
            <w:ind w:left="142" w:right="141"/>
            <w:jc w:val="center"/>
            <w:rPr>
              <w:rFonts w:ascii="Arial" w:hAnsi="Arial" w:cs="Arial"/>
              <w:b/>
              <w:lang w:val="pt-BR"/>
            </w:rPr>
          </w:pPr>
          <w:r w:rsidRPr="00835443">
            <w:rPr>
              <w:rFonts w:ascii="Arial" w:hAnsi="Arial" w:cs="Arial"/>
              <w:b/>
              <w:lang w:val="pt-BR"/>
            </w:rPr>
            <w:t>PLAN DE AUDITORÍA INTERNA AL SISTEMA INTEGRADO DE GESTIÓN</w:t>
          </w:r>
        </w:p>
      </w:tc>
      <w:tc>
        <w:tcPr>
          <w:tcW w:w="3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02E3F4" w14:textId="77777777" w:rsidR="00835443" w:rsidRDefault="00835443" w:rsidP="00835443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835443">
            <w:rPr>
              <w:rFonts w:ascii="Arial" w:hAnsi="Arial" w:cs="Arial"/>
              <w:sz w:val="20"/>
            </w:rPr>
            <w:t>Código formato:</w:t>
          </w:r>
          <w:r w:rsidRPr="00835443">
            <w:rPr>
              <w:rFonts w:ascii="Arial" w:hAnsi="Arial" w:cs="Arial"/>
              <w:spacing w:val="-9"/>
              <w:sz w:val="20"/>
            </w:rPr>
            <w:t xml:space="preserve"> </w:t>
          </w:r>
          <w:r w:rsidRPr="00835443">
            <w:rPr>
              <w:rFonts w:ascii="Arial" w:hAnsi="Arial" w:cs="Arial"/>
              <w:sz w:val="20"/>
            </w:rPr>
            <w:t>PEM-03-02</w:t>
          </w:r>
        </w:p>
        <w:p w14:paraId="51EFF99B" w14:textId="1FC47309" w:rsidR="00D725DB" w:rsidRPr="00D725DB" w:rsidRDefault="0016424E" w:rsidP="00835443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419"/>
            </w:rPr>
          </w:pPr>
          <w:r>
            <w:rPr>
              <w:rFonts w:ascii="Arial" w:hAnsi="Arial" w:cs="Arial"/>
              <w:sz w:val="20"/>
              <w:lang w:val="es-419"/>
            </w:rPr>
            <w:t>Versión 15</w:t>
          </w:r>
          <w:r w:rsidR="00D725DB">
            <w:rPr>
              <w:rFonts w:ascii="Arial" w:hAnsi="Arial" w:cs="Arial"/>
              <w:sz w:val="20"/>
              <w:lang w:val="es-419"/>
            </w:rPr>
            <w:t>.0</w:t>
          </w:r>
        </w:p>
      </w:tc>
    </w:tr>
    <w:tr w:rsidR="00835443" w14:paraId="0FC0FF33" w14:textId="77777777" w:rsidTr="006427AC">
      <w:trPr>
        <w:trHeight w:hRule="exact" w:val="616"/>
        <w:jc w:val="center"/>
      </w:trPr>
      <w:tc>
        <w:tcPr>
          <w:tcW w:w="3082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AFA963F" w14:textId="77777777" w:rsidR="00835443" w:rsidRPr="00835443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69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629C5F" w14:textId="77777777" w:rsidR="00835443" w:rsidRPr="00835443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3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15A5CD" w14:textId="77777777" w:rsidR="00835443" w:rsidRPr="00835443" w:rsidRDefault="00835443" w:rsidP="00835443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835443">
            <w:rPr>
              <w:rFonts w:ascii="Arial" w:hAnsi="Arial" w:cs="Arial"/>
              <w:sz w:val="20"/>
            </w:rPr>
            <w:t>Código documento:</w:t>
          </w:r>
          <w:r w:rsidRPr="00835443">
            <w:rPr>
              <w:rFonts w:ascii="Arial" w:hAnsi="Arial" w:cs="Arial"/>
              <w:spacing w:val="-5"/>
              <w:sz w:val="20"/>
            </w:rPr>
            <w:t xml:space="preserve"> </w:t>
          </w:r>
          <w:r w:rsidRPr="00835443">
            <w:rPr>
              <w:rFonts w:ascii="Arial" w:hAnsi="Arial" w:cs="Arial"/>
              <w:sz w:val="20"/>
            </w:rPr>
            <w:t>PEM-03</w:t>
          </w:r>
        </w:p>
        <w:p w14:paraId="5D8699A4" w14:textId="54DF099E" w:rsidR="00835443" w:rsidRPr="00835443" w:rsidRDefault="00835443" w:rsidP="00835443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835443">
            <w:rPr>
              <w:rFonts w:ascii="Arial" w:hAnsi="Arial" w:cs="Arial"/>
              <w:sz w:val="20"/>
            </w:rPr>
            <w:t>Versión</w:t>
          </w:r>
          <w:r w:rsidRPr="0016424E">
            <w:rPr>
              <w:rFonts w:ascii="Arial" w:hAnsi="Arial" w:cs="Arial"/>
              <w:sz w:val="20"/>
            </w:rPr>
            <w:t xml:space="preserve">: </w:t>
          </w:r>
          <w:r w:rsidR="006427AC" w:rsidRPr="0016424E">
            <w:rPr>
              <w:rFonts w:ascii="Arial" w:hAnsi="Arial" w:cs="Arial"/>
              <w:sz w:val="20"/>
            </w:rPr>
            <w:t>15</w:t>
          </w:r>
        </w:p>
      </w:tc>
    </w:tr>
    <w:tr w:rsidR="00835443" w14:paraId="33EB5CDE" w14:textId="77777777" w:rsidTr="006427AC">
      <w:trPr>
        <w:trHeight w:hRule="exact" w:val="475"/>
        <w:jc w:val="center"/>
      </w:trPr>
      <w:tc>
        <w:tcPr>
          <w:tcW w:w="308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A0AFA1A" w14:textId="77777777" w:rsidR="00835443" w:rsidRPr="00835443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697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29A897" w14:textId="77777777" w:rsidR="00835443" w:rsidRPr="00835443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3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35671E" w14:textId="77777777" w:rsidR="00835443" w:rsidRPr="00835443" w:rsidRDefault="00835443" w:rsidP="00835443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n-US"/>
            </w:rPr>
          </w:pPr>
          <w:r w:rsidRPr="00835443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835443">
            <w:rPr>
              <w:rFonts w:ascii="Arial" w:hAnsi="Arial" w:cs="Arial"/>
              <w:bCs/>
              <w:sz w:val="20"/>
            </w:rPr>
            <w:fldChar w:fldCharType="begin"/>
          </w:r>
          <w:r w:rsidRPr="00835443">
            <w:rPr>
              <w:rFonts w:ascii="Arial" w:hAnsi="Arial" w:cs="Arial"/>
              <w:bCs/>
              <w:sz w:val="20"/>
            </w:rPr>
            <w:instrText>PAGE</w:instrText>
          </w:r>
          <w:r w:rsidRPr="00835443">
            <w:rPr>
              <w:rFonts w:ascii="Arial" w:hAnsi="Arial" w:cs="Arial"/>
              <w:bCs/>
              <w:sz w:val="20"/>
            </w:rPr>
            <w:fldChar w:fldCharType="separate"/>
          </w:r>
          <w:r w:rsidR="005C76BA">
            <w:rPr>
              <w:rFonts w:ascii="Arial" w:hAnsi="Arial" w:cs="Arial"/>
              <w:bCs/>
              <w:noProof/>
              <w:sz w:val="20"/>
            </w:rPr>
            <w:t>1</w:t>
          </w:r>
          <w:r w:rsidRPr="00835443">
            <w:rPr>
              <w:rFonts w:ascii="Arial" w:hAnsi="Arial" w:cs="Arial"/>
              <w:bCs/>
              <w:sz w:val="20"/>
            </w:rPr>
            <w:fldChar w:fldCharType="end"/>
          </w:r>
          <w:r w:rsidRPr="00835443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835443">
            <w:rPr>
              <w:rFonts w:ascii="Arial" w:hAnsi="Arial" w:cs="Arial"/>
              <w:bCs/>
              <w:sz w:val="20"/>
            </w:rPr>
            <w:fldChar w:fldCharType="begin"/>
          </w:r>
          <w:r w:rsidRPr="00835443">
            <w:rPr>
              <w:rFonts w:ascii="Arial" w:hAnsi="Arial" w:cs="Arial"/>
              <w:bCs/>
              <w:sz w:val="20"/>
            </w:rPr>
            <w:instrText>NUMPAGES</w:instrText>
          </w:r>
          <w:r w:rsidRPr="00835443">
            <w:rPr>
              <w:rFonts w:ascii="Arial" w:hAnsi="Arial" w:cs="Arial"/>
              <w:bCs/>
              <w:sz w:val="20"/>
            </w:rPr>
            <w:fldChar w:fldCharType="separate"/>
          </w:r>
          <w:r w:rsidR="005C76BA">
            <w:rPr>
              <w:rFonts w:ascii="Arial" w:hAnsi="Arial" w:cs="Arial"/>
              <w:bCs/>
              <w:noProof/>
              <w:sz w:val="20"/>
            </w:rPr>
            <w:t>1</w:t>
          </w:r>
          <w:r w:rsidRPr="00835443">
            <w:rPr>
              <w:rFonts w:ascii="Arial" w:hAnsi="Arial" w:cs="Arial"/>
              <w:bCs/>
              <w:sz w:val="20"/>
            </w:rPr>
            <w:fldChar w:fldCharType="end"/>
          </w:r>
        </w:p>
        <w:p w14:paraId="12C1E7EE" w14:textId="77777777" w:rsidR="00835443" w:rsidRPr="00835443" w:rsidRDefault="00835443" w:rsidP="00835443">
          <w:pPr>
            <w:pStyle w:val="TableParagraph"/>
            <w:spacing w:line="243" w:lineRule="exact"/>
            <w:ind w:left="103"/>
            <w:rPr>
              <w:rFonts w:ascii="Arial" w:hAnsi="Arial" w:cs="Arial"/>
              <w:sz w:val="20"/>
            </w:rPr>
          </w:pPr>
        </w:p>
      </w:tc>
    </w:tr>
  </w:tbl>
  <w:p w14:paraId="67568E75" w14:textId="77777777" w:rsidR="00511E89" w:rsidRPr="00507D4D" w:rsidRDefault="00511E89" w:rsidP="00507D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612"/>
    <w:multiLevelType w:val="hybridMultilevel"/>
    <w:tmpl w:val="CCD00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505C"/>
    <w:multiLevelType w:val="hybridMultilevel"/>
    <w:tmpl w:val="95A09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C3E"/>
    <w:multiLevelType w:val="multilevel"/>
    <w:tmpl w:val="094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807D05"/>
    <w:multiLevelType w:val="hybridMultilevel"/>
    <w:tmpl w:val="0902F220"/>
    <w:lvl w:ilvl="0" w:tplc="C23AD0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EB5F40"/>
    <w:multiLevelType w:val="hybridMultilevel"/>
    <w:tmpl w:val="A05C792A"/>
    <w:lvl w:ilvl="0" w:tplc="FC78199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F67A5D"/>
    <w:multiLevelType w:val="hybridMultilevel"/>
    <w:tmpl w:val="0DCED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B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E41499"/>
    <w:multiLevelType w:val="hybridMultilevel"/>
    <w:tmpl w:val="E9143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2FA5"/>
    <w:multiLevelType w:val="hybridMultilevel"/>
    <w:tmpl w:val="EF6C8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69B"/>
    <w:multiLevelType w:val="hybridMultilevel"/>
    <w:tmpl w:val="1A12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0F21"/>
    <w:multiLevelType w:val="hybridMultilevel"/>
    <w:tmpl w:val="12EE8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0174"/>
    <w:multiLevelType w:val="hybridMultilevel"/>
    <w:tmpl w:val="23A839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51FA"/>
    <w:multiLevelType w:val="hybridMultilevel"/>
    <w:tmpl w:val="35EC10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3" w15:restartNumberingAfterBreak="0">
    <w:nsid w:val="3261644F"/>
    <w:multiLevelType w:val="multilevel"/>
    <w:tmpl w:val="FE48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BA3A0F"/>
    <w:multiLevelType w:val="hybridMultilevel"/>
    <w:tmpl w:val="395CC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57F33"/>
    <w:multiLevelType w:val="hybridMultilevel"/>
    <w:tmpl w:val="4900E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E64E4"/>
    <w:multiLevelType w:val="hybridMultilevel"/>
    <w:tmpl w:val="8A0C74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3273F"/>
    <w:multiLevelType w:val="hybridMultilevel"/>
    <w:tmpl w:val="2160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0001A"/>
    <w:multiLevelType w:val="hybridMultilevel"/>
    <w:tmpl w:val="6F82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4FF6"/>
    <w:multiLevelType w:val="hybridMultilevel"/>
    <w:tmpl w:val="7D48D3FC"/>
    <w:lvl w:ilvl="0" w:tplc="8878FC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03BE3"/>
    <w:multiLevelType w:val="hybridMultilevel"/>
    <w:tmpl w:val="4EE04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3967"/>
    <w:multiLevelType w:val="hybridMultilevel"/>
    <w:tmpl w:val="E63882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61C67"/>
    <w:multiLevelType w:val="hybridMultilevel"/>
    <w:tmpl w:val="93523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C7591"/>
    <w:multiLevelType w:val="hybridMultilevel"/>
    <w:tmpl w:val="3064E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48E3"/>
    <w:multiLevelType w:val="hybridMultilevel"/>
    <w:tmpl w:val="DFFC47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01A4D"/>
    <w:multiLevelType w:val="multilevel"/>
    <w:tmpl w:val="6DFE3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BA784B"/>
    <w:multiLevelType w:val="hybridMultilevel"/>
    <w:tmpl w:val="4A2A9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02611"/>
    <w:multiLevelType w:val="hybridMultilevel"/>
    <w:tmpl w:val="4CCC9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B2926"/>
    <w:multiLevelType w:val="hybridMultilevel"/>
    <w:tmpl w:val="74FA15FE"/>
    <w:lvl w:ilvl="0" w:tplc="6C80DA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E57514"/>
    <w:multiLevelType w:val="hybridMultilevel"/>
    <w:tmpl w:val="779058C2"/>
    <w:lvl w:ilvl="0" w:tplc="9B3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4C87"/>
    <w:multiLevelType w:val="multilevel"/>
    <w:tmpl w:val="2BE0AE4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B56AC5"/>
    <w:multiLevelType w:val="hybridMultilevel"/>
    <w:tmpl w:val="BD80593A"/>
    <w:lvl w:ilvl="0" w:tplc="6B4E32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2"/>
    <w:multiLevelType w:val="hybridMultilevel"/>
    <w:tmpl w:val="A2589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1079C"/>
    <w:multiLevelType w:val="hybridMultilevel"/>
    <w:tmpl w:val="8690A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ABD"/>
    <w:multiLevelType w:val="hybridMultilevel"/>
    <w:tmpl w:val="2DBCD130"/>
    <w:lvl w:ilvl="0" w:tplc="240A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6" w15:restartNumberingAfterBreak="0">
    <w:nsid w:val="6CBA7232"/>
    <w:multiLevelType w:val="hybridMultilevel"/>
    <w:tmpl w:val="85A69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10036"/>
    <w:multiLevelType w:val="hybridMultilevel"/>
    <w:tmpl w:val="E9B0A3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F689E"/>
    <w:multiLevelType w:val="hybridMultilevel"/>
    <w:tmpl w:val="90048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20443"/>
    <w:multiLevelType w:val="hybridMultilevel"/>
    <w:tmpl w:val="75A4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D30F1"/>
    <w:multiLevelType w:val="hybridMultilevel"/>
    <w:tmpl w:val="E230F8A4"/>
    <w:lvl w:ilvl="0" w:tplc="5A8E72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F61CA"/>
    <w:multiLevelType w:val="hybridMultilevel"/>
    <w:tmpl w:val="7DF82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0"/>
  </w:num>
  <w:num w:numId="4">
    <w:abstractNumId w:val="19"/>
  </w:num>
  <w:num w:numId="5">
    <w:abstractNumId w:val="21"/>
  </w:num>
  <w:num w:numId="6">
    <w:abstractNumId w:val="6"/>
  </w:num>
  <w:num w:numId="7">
    <w:abstractNumId w:val="20"/>
  </w:num>
  <w:num w:numId="8">
    <w:abstractNumId w:val="18"/>
  </w:num>
  <w:num w:numId="9">
    <w:abstractNumId w:val="12"/>
  </w:num>
  <w:num w:numId="10">
    <w:abstractNumId w:val="9"/>
  </w:num>
  <w:num w:numId="11">
    <w:abstractNumId w:val="15"/>
  </w:num>
  <w:num w:numId="12">
    <w:abstractNumId w:val="37"/>
  </w:num>
  <w:num w:numId="13">
    <w:abstractNumId w:val="16"/>
  </w:num>
  <w:num w:numId="14">
    <w:abstractNumId w:val="24"/>
  </w:num>
  <w:num w:numId="15">
    <w:abstractNumId w:val="32"/>
  </w:num>
  <w:num w:numId="16">
    <w:abstractNumId w:val="40"/>
  </w:num>
  <w:num w:numId="17">
    <w:abstractNumId w:val="41"/>
  </w:num>
  <w:num w:numId="18">
    <w:abstractNumId w:val="27"/>
  </w:num>
  <w:num w:numId="19">
    <w:abstractNumId w:val="30"/>
  </w:num>
  <w:num w:numId="20">
    <w:abstractNumId w:val="2"/>
  </w:num>
  <w:num w:numId="21">
    <w:abstractNumId w:val="25"/>
  </w:num>
  <w:num w:numId="22">
    <w:abstractNumId w:val="29"/>
  </w:num>
  <w:num w:numId="23">
    <w:abstractNumId w:val="1"/>
  </w:num>
  <w:num w:numId="24">
    <w:abstractNumId w:val="11"/>
  </w:num>
  <w:num w:numId="25">
    <w:abstractNumId w:val="28"/>
  </w:num>
  <w:num w:numId="26">
    <w:abstractNumId w:val="10"/>
  </w:num>
  <w:num w:numId="27">
    <w:abstractNumId w:val="26"/>
  </w:num>
  <w:num w:numId="28">
    <w:abstractNumId w:val="33"/>
  </w:num>
  <w:num w:numId="29">
    <w:abstractNumId w:val="34"/>
  </w:num>
  <w:num w:numId="30">
    <w:abstractNumId w:val="5"/>
  </w:num>
  <w:num w:numId="31">
    <w:abstractNumId w:val="23"/>
  </w:num>
  <w:num w:numId="32">
    <w:abstractNumId w:val="14"/>
  </w:num>
  <w:num w:numId="33">
    <w:abstractNumId w:val="4"/>
  </w:num>
  <w:num w:numId="34">
    <w:abstractNumId w:val="3"/>
  </w:num>
  <w:num w:numId="35">
    <w:abstractNumId w:val="7"/>
  </w:num>
  <w:num w:numId="36">
    <w:abstractNumId w:val="38"/>
  </w:num>
  <w:num w:numId="37">
    <w:abstractNumId w:val="8"/>
  </w:num>
  <w:num w:numId="38">
    <w:abstractNumId w:val="17"/>
  </w:num>
  <w:num w:numId="39">
    <w:abstractNumId w:val="36"/>
  </w:num>
  <w:num w:numId="40">
    <w:abstractNumId w:val="39"/>
  </w:num>
  <w:num w:numId="41">
    <w:abstractNumId w:val="35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3D44"/>
    <w:rsid w:val="00014842"/>
    <w:rsid w:val="0001548E"/>
    <w:rsid w:val="00020D1B"/>
    <w:rsid w:val="00021D7A"/>
    <w:rsid w:val="00023EFF"/>
    <w:rsid w:val="00025467"/>
    <w:rsid w:val="00026022"/>
    <w:rsid w:val="0002717C"/>
    <w:rsid w:val="00027A79"/>
    <w:rsid w:val="000309DD"/>
    <w:rsid w:val="000312BC"/>
    <w:rsid w:val="00032275"/>
    <w:rsid w:val="0003278C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665FE"/>
    <w:rsid w:val="00070891"/>
    <w:rsid w:val="00073297"/>
    <w:rsid w:val="0007363D"/>
    <w:rsid w:val="00075E42"/>
    <w:rsid w:val="00077CE4"/>
    <w:rsid w:val="00083175"/>
    <w:rsid w:val="00083FC1"/>
    <w:rsid w:val="0008423D"/>
    <w:rsid w:val="00086123"/>
    <w:rsid w:val="00090909"/>
    <w:rsid w:val="00095ACC"/>
    <w:rsid w:val="00095EE8"/>
    <w:rsid w:val="000960B5"/>
    <w:rsid w:val="000A007A"/>
    <w:rsid w:val="000A172F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D035F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2C51"/>
    <w:rsid w:val="000E4585"/>
    <w:rsid w:val="000E534C"/>
    <w:rsid w:val="000E595F"/>
    <w:rsid w:val="000E59C9"/>
    <w:rsid w:val="000E64FA"/>
    <w:rsid w:val="000F617D"/>
    <w:rsid w:val="000F7DEC"/>
    <w:rsid w:val="00100017"/>
    <w:rsid w:val="001035E3"/>
    <w:rsid w:val="001046C1"/>
    <w:rsid w:val="00107754"/>
    <w:rsid w:val="00110315"/>
    <w:rsid w:val="00110531"/>
    <w:rsid w:val="00111FEB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60FB"/>
    <w:rsid w:val="00150388"/>
    <w:rsid w:val="00153846"/>
    <w:rsid w:val="001543B8"/>
    <w:rsid w:val="00156694"/>
    <w:rsid w:val="0015688A"/>
    <w:rsid w:val="00161E8D"/>
    <w:rsid w:val="001629EB"/>
    <w:rsid w:val="0016424E"/>
    <w:rsid w:val="001710BB"/>
    <w:rsid w:val="00176D26"/>
    <w:rsid w:val="0018259F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63D5"/>
    <w:rsid w:val="001D7B37"/>
    <w:rsid w:val="001E0AC3"/>
    <w:rsid w:val="001E3BFA"/>
    <w:rsid w:val="001E43BE"/>
    <w:rsid w:val="001E5098"/>
    <w:rsid w:val="001E6079"/>
    <w:rsid w:val="001E64E9"/>
    <w:rsid w:val="001E6AD2"/>
    <w:rsid w:val="001E768A"/>
    <w:rsid w:val="001E797A"/>
    <w:rsid w:val="001F1CBC"/>
    <w:rsid w:val="001F29B2"/>
    <w:rsid w:val="001F3231"/>
    <w:rsid w:val="001F4999"/>
    <w:rsid w:val="001F4FCD"/>
    <w:rsid w:val="001F66C0"/>
    <w:rsid w:val="001F709D"/>
    <w:rsid w:val="001F7E84"/>
    <w:rsid w:val="00200CA1"/>
    <w:rsid w:val="0020169D"/>
    <w:rsid w:val="00202E6C"/>
    <w:rsid w:val="0021037D"/>
    <w:rsid w:val="002159B0"/>
    <w:rsid w:val="00216908"/>
    <w:rsid w:val="00216E9C"/>
    <w:rsid w:val="00224452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2552"/>
    <w:rsid w:val="002C3FEE"/>
    <w:rsid w:val="002C5117"/>
    <w:rsid w:val="002C57C1"/>
    <w:rsid w:val="002C6C19"/>
    <w:rsid w:val="002D373D"/>
    <w:rsid w:val="002D664C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F3"/>
    <w:rsid w:val="0030048B"/>
    <w:rsid w:val="00304ACC"/>
    <w:rsid w:val="00304E0F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EF0"/>
    <w:rsid w:val="003C0645"/>
    <w:rsid w:val="003C2F55"/>
    <w:rsid w:val="003C4704"/>
    <w:rsid w:val="003C5066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4002"/>
    <w:rsid w:val="003F4C66"/>
    <w:rsid w:val="003F5A01"/>
    <w:rsid w:val="003F615B"/>
    <w:rsid w:val="003F673E"/>
    <w:rsid w:val="003F6BF7"/>
    <w:rsid w:val="0040275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2328"/>
    <w:rsid w:val="0042542E"/>
    <w:rsid w:val="00433DDE"/>
    <w:rsid w:val="00436D11"/>
    <w:rsid w:val="00436DB9"/>
    <w:rsid w:val="004438E7"/>
    <w:rsid w:val="00443E08"/>
    <w:rsid w:val="00444D3A"/>
    <w:rsid w:val="004531AB"/>
    <w:rsid w:val="0045625D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4499"/>
    <w:rsid w:val="004862DC"/>
    <w:rsid w:val="00487E34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FD9"/>
    <w:rsid w:val="004D6D18"/>
    <w:rsid w:val="004E3919"/>
    <w:rsid w:val="004E5A46"/>
    <w:rsid w:val="004E6F33"/>
    <w:rsid w:val="004E7D98"/>
    <w:rsid w:val="004F5341"/>
    <w:rsid w:val="004F578A"/>
    <w:rsid w:val="004F6431"/>
    <w:rsid w:val="004F72B0"/>
    <w:rsid w:val="00500020"/>
    <w:rsid w:val="0050037D"/>
    <w:rsid w:val="00500BE8"/>
    <w:rsid w:val="00501C53"/>
    <w:rsid w:val="00502F2B"/>
    <w:rsid w:val="00504317"/>
    <w:rsid w:val="005050C0"/>
    <w:rsid w:val="0050699B"/>
    <w:rsid w:val="00507D4D"/>
    <w:rsid w:val="00507E51"/>
    <w:rsid w:val="00511E89"/>
    <w:rsid w:val="00513B28"/>
    <w:rsid w:val="00514B9D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28FB"/>
    <w:rsid w:val="00544095"/>
    <w:rsid w:val="005457D8"/>
    <w:rsid w:val="00545C66"/>
    <w:rsid w:val="00553AAB"/>
    <w:rsid w:val="00555CF7"/>
    <w:rsid w:val="0056101D"/>
    <w:rsid w:val="00562768"/>
    <w:rsid w:val="00567AE1"/>
    <w:rsid w:val="00567BAA"/>
    <w:rsid w:val="005705C0"/>
    <w:rsid w:val="0057290C"/>
    <w:rsid w:val="005737A4"/>
    <w:rsid w:val="00574F6F"/>
    <w:rsid w:val="00576F31"/>
    <w:rsid w:val="00581EF8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4FF0"/>
    <w:rsid w:val="005B5A3D"/>
    <w:rsid w:val="005B5DD0"/>
    <w:rsid w:val="005B7826"/>
    <w:rsid w:val="005B7B69"/>
    <w:rsid w:val="005C393E"/>
    <w:rsid w:val="005C3A95"/>
    <w:rsid w:val="005C3DEA"/>
    <w:rsid w:val="005C4265"/>
    <w:rsid w:val="005C6263"/>
    <w:rsid w:val="005C6ECA"/>
    <w:rsid w:val="005C76BA"/>
    <w:rsid w:val="005D0CD6"/>
    <w:rsid w:val="005D3F4F"/>
    <w:rsid w:val="005D40E4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60032B"/>
    <w:rsid w:val="00600C70"/>
    <w:rsid w:val="00600FF0"/>
    <w:rsid w:val="006027C4"/>
    <w:rsid w:val="00602903"/>
    <w:rsid w:val="006100DC"/>
    <w:rsid w:val="00610D3D"/>
    <w:rsid w:val="00612BF7"/>
    <w:rsid w:val="0061372C"/>
    <w:rsid w:val="00613907"/>
    <w:rsid w:val="00613F08"/>
    <w:rsid w:val="00615FE2"/>
    <w:rsid w:val="0061629C"/>
    <w:rsid w:val="00617175"/>
    <w:rsid w:val="00627530"/>
    <w:rsid w:val="00627CED"/>
    <w:rsid w:val="00630A4D"/>
    <w:rsid w:val="00631C26"/>
    <w:rsid w:val="00631EC5"/>
    <w:rsid w:val="006321DA"/>
    <w:rsid w:val="0063261A"/>
    <w:rsid w:val="006370D4"/>
    <w:rsid w:val="00641B36"/>
    <w:rsid w:val="00642206"/>
    <w:rsid w:val="006427AC"/>
    <w:rsid w:val="00644537"/>
    <w:rsid w:val="00644756"/>
    <w:rsid w:val="00651A38"/>
    <w:rsid w:val="00652C68"/>
    <w:rsid w:val="006539DC"/>
    <w:rsid w:val="00654E13"/>
    <w:rsid w:val="006552F0"/>
    <w:rsid w:val="0065737E"/>
    <w:rsid w:val="00657D9B"/>
    <w:rsid w:val="00657E26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A3C04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CEB"/>
    <w:rsid w:val="006E09CF"/>
    <w:rsid w:val="006E1106"/>
    <w:rsid w:val="006E1AAA"/>
    <w:rsid w:val="006E31BE"/>
    <w:rsid w:val="006E50C5"/>
    <w:rsid w:val="006E6DEA"/>
    <w:rsid w:val="006E7D06"/>
    <w:rsid w:val="006F1487"/>
    <w:rsid w:val="006F2F49"/>
    <w:rsid w:val="006F3D00"/>
    <w:rsid w:val="006F57F2"/>
    <w:rsid w:val="006F5FB8"/>
    <w:rsid w:val="006F7267"/>
    <w:rsid w:val="007013BF"/>
    <w:rsid w:val="0070187B"/>
    <w:rsid w:val="00703863"/>
    <w:rsid w:val="00703F14"/>
    <w:rsid w:val="00707B00"/>
    <w:rsid w:val="00712977"/>
    <w:rsid w:val="007130D9"/>
    <w:rsid w:val="00713A53"/>
    <w:rsid w:val="0071498A"/>
    <w:rsid w:val="0071542B"/>
    <w:rsid w:val="0071781F"/>
    <w:rsid w:val="0071791C"/>
    <w:rsid w:val="007228A4"/>
    <w:rsid w:val="007237BF"/>
    <w:rsid w:val="00724167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D35"/>
    <w:rsid w:val="00762F96"/>
    <w:rsid w:val="00763475"/>
    <w:rsid w:val="00767E55"/>
    <w:rsid w:val="00770934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4E74"/>
    <w:rsid w:val="007A1406"/>
    <w:rsid w:val="007A352C"/>
    <w:rsid w:val="007A5FE3"/>
    <w:rsid w:val="007B08C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7A93"/>
    <w:rsid w:val="007E29F7"/>
    <w:rsid w:val="007E595B"/>
    <w:rsid w:val="007E71DD"/>
    <w:rsid w:val="007F02E1"/>
    <w:rsid w:val="007F075C"/>
    <w:rsid w:val="007F0E72"/>
    <w:rsid w:val="007F123B"/>
    <w:rsid w:val="007F1F08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D8F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443"/>
    <w:rsid w:val="00835B93"/>
    <w:rsid w:val="00837A20"/>
    <w:rsid w:val="00841D4D"/>
    <w:rsid w:val="00842402"/>
    <w:rsid w:val="008424FD"/>
    <w:rsid w:val="008446EA"/>
    <w:rsid w:val="008449CC"/>
    <w:rsid w:val="00845F11"/>
    <w:rsid w:val="008461C0"/>
    <w:rsid w:val="00846862"/>
    <w:rsid w:val="00846C53"/>
    <w:rsid w:val="008470C0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5034"/>
    <w:rsid w:val="00881A75"/>
    <w:rsid w:val="00882F7B"/>
    <w:rsid w:val="008833B1"/>
    <w:rsid w:val="008856F1"/>
    <w:rsid w:val="008870A6"/>
    <w:rsid w:val="00890D32"/>
    <w:rsid w:val="0089180D"/>
    <w:rsid w:val="00892603"/>
    <w:rsid w:val="008927B7"/>
    <w:rsid w:val="0089316A"/>
    <w:rsid w:val="008A0479"/>
    <w:rsid w:val="008A0B24"/>
    <w:rsid w:val="008A29A7"/>
    <w:rsid w:val="008A3B32"/>
    <w:rsid w:val="008A4A70"/>
    <w:rsid w:val="008A50E6"/>
    <w:rsid w:val="008A6593"/>
    <w:rsid w:val="008A6D75"/>
    <w:rsid w:val="008A6EF0"/>
    <w:rsid w:val="008A6FEC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C6AFB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5A5D"/>
    <w:rsid w:val="00901251"/>
    <w:rsid w:val="00906058"/>
    <w:rsid w:val="00907878"/>
    <w:rsid w:val="00907AEE"/>
    <w:rsid w:val="00911EA5"/>
    <w:rsid w:val="00913259"/>
    <w:rsid w:val="00913E92"/>
    <w:rsid w:val="00914A64"/>
    <w:rsid w:val="0091690C"/>
    <w:rsid w:val="009170B2"/>
    <w:rsid w:val="0091764F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3798"/>
    <w:rsid w:val="00953B10"/>
    <w:rsid w:val="00953F9F"/>
    <w:rsid w:val="00955C85"/>
    <w:rsid w:val="00955FC1"/>
    <w:rsid w:val="00957319"/>
    <w:rsid w:val="00957488"/>
    <w:rsid w:val="0096041D"/>
    <w:rsid w:val="00961F4E"/>
    <w:rsid w:val="00964DF0"/>
    <w:rsid w:val="009655BA"/>
    <w:rsid w:val="00967046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14E7"/>
    <w:rsid w:val="009937D5"/>
    <w:rsid w:val="009945BB"/>
    <w:rsid w:val="009A00E6"/>
    <w:rsid w:val="009A03D1"/>
    <w:rsid w:val="009A17C6"/>
    <w:rsid w:val="009A6490"/>
    <w:rsid w:val="009A689F"/>
    <w:rsid w:val="009B3369"/>
    <w:rsid w:val="009B5CEF"/>
    <w:rsid w:val="009B6C28"/>
    <w:rsid w:val="009C2707"/>
    <w:rsid w:val="009C2C0A"/>
    <w:rsid w:val="009C2FCF"/>
    <w:rsid w:val="009C499C"/>
    <w:rsid w:val="009C6194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1869"/>
    <w:rsid w:val="009F210A"/>
    <w:rsid w:val="009F22EE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252C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3843"/>
    <w:rsid w:val="00AB3E0A"/>
    <w:rsid w:val="00AB6037"/>
    <w:rsid w:val="00AB62E0"/>
    <w:rsid w:val="00AC2FA4"/>
    <w:rsid w:val="00AC31B0"/>
    <w:rsid w:val="00AC6521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67CA"/>
    <w:rsid w:val="00B00095"/>
    <w:rsid w:val="00B004A5"/>
    <w:rsid w:val="00B037D8"/>
    <w:rsid w:val="00B03A64"/>
    <w:rsid w:val="00B04855"/>
    <w:rsid w:val="00B06220"/>
    <w:rsid w:val="00B0769E"/>
    <w:rsid w:val="00B07743"/>
    <w:rsid w:val="00B115AE"/>
    <w:rsid w:val="00B120F7"/>
    <w:rsid w:val="00B12797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B9D"/>
    <w:rsid w:val="00B40D99"/>
    <w:rsid w:val="00B425E3"/>
    <w:rsid w:val="00B42C64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C13A8"/>
    <w:rsid w:val="00BC1EEB"/>
    <w:rsid w:val="00BC24C7"/>
    <w:rsid w:val="00BC2606"/>
    <w:rsid w:val="00BC7638"/>
    <w:rsid w:val="00BC7CDB"/>
    <w:rsid w:val="00BC7DE4"/>
    <w:rsid w:val="00BC7E3F"/>
    <w:rsid w:val="00BD0AAD"/>
    <w:rsid w:val="00BD39F7"/>
    <w:rsid w:val="00BD4909"/>
    <w:rsid w:val="00BD5D3C"/>
    <w:rsid w:val="00BD76BA"/>
    <w:rsid w:val="00BD7778"/>
    <w:rsid w:val="00BE41EB"/>
    <w:rsid w:val="00BE50BE"/>
    <w:rsid w:val="00BE5A28"/>
    <w:rsid w:val="00BE6F8B"/>
    <w:rsid w:val="00BF031D"/>
    <w:rsid w:val="00BF2129"/>
    <w:rsid w:val="00BF26A8"/>
    <w:rsid w:val="00BF2D6E"/>
    <w:rsid w:val="00BF444D"/>
    <w:rsid w:val="00BF586D"/>
    <w:rsid w:val="00BF7A2F"/>
    <w:rsid w:val="00C01F9F"/>
    <w:rsid w:val="00C04957"/>
    <w:rsid w:val="00C0498D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6EA1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BFF"/>
    <w:rsid w:val="00CB1D75"/>
    <w:rsid w:val="00CB404D"/>
    <w:rsid w:val="00CB4A95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725DB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31A9"/>
    <w:rsid w:val="00D9385A"/>
    <w:rsid w:val="00D94A7F"/>
    <w:rsid w:val="00D94EE3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B06"/>
    <w:rsid w:val="00DE7C8D"/>
    <w:rsid w:val="00DF0991"/>
    <w:rsid w:val="00DF0CF5"/>
    <w:rsid w:val="00DF1EC0"/>
    <w:rsid w:val="00DF3E7F"/>
    <w:rsid w:val="00DF48B2"/>
    <w:rsid w:val="00DF64FA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25C1D"/>
    <w:rsid w:val="00E25C32"/>
    <w:rsid w:val="00E26311"/>
    <w:rsid w:val="00E3012D"/>
    <w:rsid w:val="00E30357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7244"/>
    <w:rsid w:val="00E67D26"/>
    <w:rsid w:val="00E708F4"/>
    <w:rsid w:val="00E71AD1"/>
    <w:rsid w:val="00E71E7E"/>
    <w:rsid w:val="00E720D5"/>
    <w:rsid w:val="00E734D8"/>
    <w:rsid w:val="00E856DB"/>
    <w:rsid w:val="00E86974"/>
    <w:rsid w:val="00E9283A"/>
    <w:rsid w:val="00E937F8"/>
    <w:rsid w:val="00E93DB6"/>
    <w:rsid w:val="00E947F6"/>
    <w:rsid w:val="00E964F2"/>
    <w:rsid w:val="00E964F3"/>
    <w:rsid w:val="00EA1BC3"/>
    <w:rsid w:val="00EA3DBB"/>
    <w:rsid w:val="00EA4812"/>
    <w:rsid w:val="00EA5BD8"/>
    <w:rsid w:val="00EA5E69"/>
    <w:rsid w:val="00EA732D"/>
    <w:rsid w:val="00EB0A59"/>
    <w:rsid w:val="00EB1109"/>
    <w:rsid w:val="00EB2198"/>
    <w:rsid w:val="00EB307E"/>
    <w:rsid w:val="00EB7D9C"/>
    <w:rsid w:val="00EB7E26"/>
    <w:rsid w:val="00EC3001"/>
    <w:rsid w:val="00EC53E6"/>
    <w:rsid w:val="00EC6A36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368B"/>
    <w:rsid w:val="00EF4A34"/>
    <w:rsid w:val="00EF50B4"/>
    <w:rsid w:val="00EF5D66"/>
    <w:rsid w:val="00EF7A83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5C8C"/>
    <w:rsid w:val="00F30F6A"/>
    <w:rsid w:val="00F33B7E"/>
    <w:rsid w:val="00F37B66"/>
    <w:rsid w:val="00F40540"/>
    <w:rsid w:val="00F41C16"/>
    <w:rsid w:val="00F4214B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45"/>
    <w:rsid w:val="00FB7394"/>
    <w:rsid w:val="00FB7C5C"/>
    <w:rsid w:val="00FC709E"/>
    <w:rsid w:val="00FC75C0"/>
    <w:rsid w:val="00FD1AD4"/>
    <w:rsid w:val="00FD2BAE"/>
    <w:rsid w:val="00FD3FDB"/>
    <w:rsid w:val="00FD564A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,"/>
  <w14:docId w14:val="12E7F117"/>
  <w15:chartTrackingRefBased/>
  <w15:docId w15:val="{7EF007D4-2614-471A-9CA3-B71BE77D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D312-C735-4E31-B166-9291D453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contrabog</cp:lastModifiedBy>
  <cp:revision>2</cp:revision>
  <cp:lastPrinted>2014-10-09T15:01:00Z</cp:lastPrinted>
  <dcterms:created xsi:type="dcterms:W3CDTF">2020-12-21T17:34:00Z</dcterms:created>
  <dcterms:modified xsi:type="dcterms:W3CDTF">2020-12-21T17:34:00Z</dcterms:modified>
</cp:coreProperties>
</file>